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D227" w14:textId="77777777" w:rsidR="004872CB" w:rsidRDefault="00D101B7" w:rsidP="004872CB">
      <w:pPr>
        <w:widowControl w:val="0"/>
        <w:autoSpaceDE w:val="0"/>
        <w:autoSpaceDN w:val="0"/>
        <w:adjustRightInd w:val="0"/>
      </w:pPr>
      <w:r>
        <w:tab/>
      </w:r>
    </w:p>
    <w:p w14:paraId="1EBFF81D" w14:textId="77777777" w:rsidR="00F712B3" w:rsidRDefault="00F712B3" w:rsidP="004872CB">
      <w:pPr>
        <w:widowControl w:val="0"/>
        <w:autoSpaceDE w:val="0"/>
        <w:autoSpaceDN w:val="0"/>
        <w:adjustRightInd w:val="0"/>
      </w:pPr>
    </w:p>
    <w:p w14:paraId="459E3120" w14:textId="77777777" w:rsidR="004872CB" w:rsidRDefault="004872CB" w:rsidP="004872CB">
      <w:pPr>
        <w:widowControl w:val="0"/>
        <w:autoSpaceDE w:val="0"/>
        <w:autoSpaceDN w:val="0"/>
        <w:adjustRightInd w:val="0"/>
      </w:pPr>
    </w:p>
    <w:p w14:paraId="60CF6221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</w:rPr>
        <w:t xml:space="preserve">Je soussigné-e  Mr - Mme - Melle      </w:t>
      </w:r>
    </w:p>
    <w:p w14:paraId="0EF46D19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</w:t>
      </w:r>
    </w:p>
    <w:p w14:paraId="520A1B24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68C023B8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</w:rPr>
        <w:t>Certifie avoir pris connaissance de l’Arrêté Ministériel n° 2004 – 261 relatif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</w:rPr>
        <w:t>à l’installation professionnelle.</w:t>
      </w:r>
    </w:p>
    <w:p w14:paraId="2E273C69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</w:p>
    <w:p w14:paraId="3245579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J’atteste n’avoir jamais exercé à Monaco ou à l’étranger une activité à titre indépendant, ni percevoir aucune rémunération autre que celle proc</w:t>
      </w:r>
      <w:r w:rsidR="00916767">
        <w:rPr>
          <w:rFonts w:ascii="Arial" w:hAnsi="Arial" w:cs="Arial"/>
          <w:sz w:val="28"/>
        </w:rPr>
        <w:t>urée par l’activité concernée ni aucune indemnité</w:t>
      </w:r>
      <w:r>
        <w:rPr>
          <w:rFonts w:ascii="Arial" w:hAnsi="Arial" w:cs="Arial"/>
          <w:sz w:val="28"/>
        </w:rPr>
        <w:t xml:space="preserve"> d’administrateur de société ou pension de retraite directe.</w:t>
      </w:r>
    </w:p>
    <w:p w14:paraId="293D443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2E6E08EF" w14:textId="10552E0D" w:rsidR="004872CB" w:rsidRDefault="004872CB" w:rsidP="004872CB">
      <w:pPr>
        <w:pStyle w:val="Normalcentr"/>
        <w:ind w:firstLine="0"/>
        <w:rPr>
          <w:szCs w:val="20"/>
        </w:rPr>
      </w:pPr>
      <w:r>
        <w:t xml:space="preserve">Je m’engage à tenir la Direction </w:t>
      </w:r>
      <w:r w:rsidR="00483CBB">
        <w:t>du Développement</w:t>
      </w:r>
      <w:r>
        <w:t xml:space="preserve"> Economique informée de tout changement dans ma situation professionnelle ou locative de nature à remettre en cause l’octroi des aides qui m’ont été attribuées.</w:t>
      </w:r>
    </w:p>
    <w:p w14:paraId="4E597956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5990C124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214E674F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Monaco, le   </w:t>
      </w:r>
    </w:p>
    <w:p w14:paraId="57DE046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</w:p>
    <w:p w14:paraId="7B5B16C3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70853E0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</w:rPr>
        <w:t>Signature précédée de la mention « lu et approuvé »</w:t>
      </w:r>
    </w:p>
    <w:p w14:paraId="42A8C6A4" w14:textId="77777777" w:rsidR="00352BB3" w:rsidRDefault="00352BB3" w:rsidP="004872CB">
      <w:pPr>
        <w:widowControl w:val="0"/>
        <w:tabs>
          <w:tab w:val="left" w:pos="6237"/>
        </w:tabs>
        <w:autoSpaceDE w:val="0"/>
        <w:autoSpaceDN w:val="0"/>
        <w:adjustRightInd w:val="0"/>
        <w:rPr>
          <w:sz w:val="20"/>
          <w:szCs w:val="20"/>
        </w:rPr>
      </w:pPr>
    </w:p>
    <w:sectPr w:rsidR="00352BB3" w:rsidSect="00771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04" w:right="1418" w:bottom="1134" w:left="907" w:header="0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2D9B" w14:textId="77777777" w:rsidR="00731D95" w:rsidRDefault="00731D95">
      <w:r>
        <w:separator/>
      </w:r>
    </w:p>
  </w:endnote>
  <w:endnote w:type="continuationSeparator" w:id="0">
    <w:p w14:paraId="2F6522CC" w14:textId="77777777" w:rsidR="00731D95" w:rsidRDefault="0073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C778" w14:textId="77777777" w:rsidR="00483CBB" w:rsidRDefault="00483C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E00B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sz w:val="14"/>
        <w:szCs w:val="14"/>
      </w:rPr>
    </w:pPr>
  </w:p>
  <w:p w14:paraId="18D9E1DC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sz w:val="14"/>
        <w:szCs w:val="14"/>
      </w:rPr>
    </w:pPr>
  </w:p>
  <w:p w14:paraId="79BA82EB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sz w:val="14"/>
        <w:szCs w:val="14"/>
      </w:rPr>
    </w:pPr>
  </w:p>
  <w:p w14:paraId="033D74F3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color w:val="FFFFFF"/>
        <w:sz w:val="14"/>
      </w:rPr>
    </w:pPr>
    <w:r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7505" w14:textId="1E9C7576" w:rsidR="000D5018" w:rsidRDefault="00483CBB" w:rsidP="000D5018">
    <w:pPr>
      <w:shd w:val="clear" w:color="auto" w:fill="FFFFFF"/>
      <w:autoSpaceDE w:val="0"/>
      <w:autoSpaceDN w:val="0"/>
      <w:adjustRightInd w:val="0"/>
      <w:ind w:left="-851" w:right="-624"/>
      <w:rPr>
        <w:rFonts w:ascii="Arial" w:hAnsi="Arial" w:cs="Arial"/>
        <w:iCs/>
        <w:color w:val="000000"/>
        <w:sz w:val="14"/>
        <w:szCs w:val="14"/>
      </w:rPr>
    </w:pPr>
    <w:r>
      <w:rPr>
        <w:noProof/>
      </w:rPr>
      <w:drawing>
        <wp:inline distT="0" distB="0" distL="0" distR="0" wp14:anchorId="7352EB82" wp14:editId="755DAD05">
          <wp:extent cx="7163520" cy="1028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436" cy="1030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BE9AE" w14:textId="31587205" w:rsidR="000D5018" w:rsidRPr="003F10C9" w:rsidRDefault="000D5018" w:rsidP="000D5018">
    <w:pPr>
      <w:ind w:right="-624"/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066E" w14:textId="77777777" w:rsidR="00731D95" w:rsidRDefault="00731D95">
      <w:r>
        <w:separator/>
      </w:r>
    </w:p>
  </w:footnote>
  <w:footnote w:type="continuationSeparator" w:id="0">
    <w:p w14:paraId="6C03F891" w14:textId="77777777" w:rsidR="00731D95" w:rsidRDefault="0073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805" w14:textId="77777777" w:rsidR="00483CBB" w:rsidRDefault="00483C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5E80" w14:textId="77777777" w:rsidR="001139AA" w:rsidRDefault="001139AA" w:rsidP="00DA462C">
    <w:pPr>
      <w:pStyle w:val="En-tte"/>
    </w:pPr>
    <w:r>
      <w:t xml:space="preserve">                                    </w:t>
    </w:r>
  </w:p>
  <w:p w14:paraId="60F92053" w14:textId="77777777" w:rsidR="001139AA" w:rsidRDefault="001139AA" w:rsidP="00DA462C">
    <w:pPr>
      <w:pStyle w:val="En-tte"/>
    </w:pPr>
  </w:p>
  <w:p w14:paraId="505A0976" w14:textId="77777777" w:rsidR="001139AA" w:rsidRDefault="001139AA" w:rsidP="00DA462C">
    <w:pPr>
      <w:pStyle w:val="En-tte"/>
    </w:pPr>
  </w:p>
  <w:p w14:paraId="2929D0A1" w14:textId="77777777" w:rsidR="001139AA" w:rsidRDefault="001139AA" w:rsidP="00DA462C">
    <w:pPr>
      <w:pStyle w:val="En-tte"/>
    </w:pPr>
  </w:p>
  <w:p w14:paraId="44358562" w14:textId="77777777" w:rsidR="001139AA" w:rsidRPr="00DA462C" w:rsidRDefault="001139AA" w:rsidP="00DA46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DD60" w14:textId="7560C500" w:rsidR="001139AA" w:rsidRDefault="00483CBB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87FB" wp14:editId="0C7EC144">
          <wp:simplePos x="0" y="0"/>
          <wp:positionH relativeFrom="column">
            <wp:posOffset>-561975</wp:posOffset>
          </wp:positionH>
          <wp:positionV relativeFrom="paragraph">
            <wp:posOffset>5080</wp:posOffset>
          </wp:positionV>
          <wp:extent cx="7562850" cy="1371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E7B98" w14:textId="7B65DBF1" w:rsidR="001139AA" w:rsidRDefault="001139AA">
    <w:pPr>
      <w:pStyle w:val="En-tte"/>
    </w:pPr>
  </w:p>
  <w:p w14:paraId="6FC8809C" w14:textId="77777777" w:rsidR="001139AA" w:rsidRDefault="001139AA">
    <w:pPr>
      <w:pStyle w:val="En-tte"/>
    </w:pPr>
  </w:p>
  <w:p w14:paraId="79FACD64" w14:textId="5BC245B2" w:rsidR="001139AA" w:rsidRDefault="001139AA">
    <w:pPr>
      <w:pStyle w:val="En-tte"/>
    </w:pPr>
  </w:p>
  <w:p w14:paraId="25A664C0" w14:textId="43537FF5" w:rsidR="001139AA" w:rsidRDefault="001139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4C9"/>
    <w:multiLevelType w:val="hybridMultilevel"/>
    <w:tmpl w:val="26E46D8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17525D"/>
    <w:multiLevelType w:val="hybridMultilevel"/>
    <w:tmpl w:val="EFBA55F8"/>
    <w:lvl w:ilvl="0" w:tplc="7C728530">
      <w:start w:val="1"/>
      <w:numFmt w:val="bullet"/>
      <w:pStyle w:val="ListeJ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7282989">
    <w:abstractNumId w:val="1"/>
  </w:num>
  <w:num w:numId="2" w16cid:durableId="9717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129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CB"/>
    <w:rsid w:val="00020B6E"/>
    <w:rsid w:val="00036F96"/>
    <w:rsid w:val="00096447"/>
    <w:rsid w:val="000A67DB"/>
    <w:rsid w:val="000D5018"/>
    <w:rsid w:val="001139AA"/>
    <w:rsid w:val="00121893"/>
    <w:rsid w:val="00140D58"/>
    <w:rsid w:val="001664F8"/>
    <w:rsid w:val="0018334B"/>
    <w:rsid w:val="001A61EF"/>
    <w:rsid w:val="001C4A42"/>
    <w:rsid w:val="001C7AE5"/>
    <w:rsid w:val="001E4C0E"/>
    <w:rsid w:val="001F6757"/>
    <w:rsid w:val="00220791"/>
    <w:rsid w:val="002731C4"/>
    <w:rsid w:val="0028309B"/>
    <w:rsid w:val="002B3BC3"/>
    <w:rsid w:val="002C1EA1"/>
    <w:rsid w:val="00303FB4"/>
    <w:rsid w:val="003336BC"/>
    <w:rsid w:val="003422B4"/>
    <w:rsid w:val="00352BB3"/>
    <w:rsid w:val="0037392D"/>
    <w:rsid w:val="00385E29"/>
    <w:rsid w:val="003A03BC"/>
    <w:rsid w:val="003B5967"/>
    <w:rsid w:val="003F10C9"/>
    <w:rsid w:val="003F1EEF"/>
    <w:rsid w:val="004065E6"/>
    <w:rsid w:val="00411E08"/>
    <w:rsid w:val="00414B2F"/>
    <w:rsid w:val="00417585"/>
    <w:rsid w:val="004349BE"/>
    <w:rsid w:val="0046157D"/>
    <w:rsid w:val="00464D80"/>
    <w:rsid w:val="00483CBB"/>
    <w:rsid w:val="004872CB"/>
    <w:rsid w:val="004876D2"/>
    <w:rsid w:val="0049427C"/>
    <w:rsid w:val="004E6FA1"/>
    <w:rsid w:val="004E7CA7"/>
    <w:rsid w:val="0051786A"/>
    <w:rsid w:val="005570EF"/>
    <w:rsid w:val="00560E4A"/>
    <w:rsid w:val="00583FCC"/>
    <w:rsid w:val="0059304F"/>
    <w:rsid w:val="005A2BCC"/>
    <w:rsid w:val="005C7C88"/>
    <w:rsid w:val="005E3441"/>
    <w:rsid w:val="00634694"/>
    <w:rsid w:val="00680BEA"/>
    <w:rsid w:val="00694497"/>
    <w:rsid w:val="006B7CD9"/>
    <w:rsid w:val="006C636E"/>
    <w:rsid w:val="006D4E32"/>
    <w:rsid w:val="006F1C38"/>
    <w:rsid w:val="00731D95"/>
    <w:rsid w:val="00743ABC"/>
    <w:rsid w:val="007711C8"/>
    <w:rsid w:val="0079234C"/>
    <w:rsid w:val="007B76D1"/>
    <w:rsid w:val="008307CA"/>
    <w:rsid w:val="008763E4"/>
    <w:rsid w:val="009164ED"/>
    <w:rsid w:val="00916767"/>
    <w:rsid w:val="00924F39"/>
    <w:rsid w:val="00927BBD"/>
    <w:rsid w:val="00934421"/>
    <w:rsid w:val="00941BB5"/>
    <w:rsid w:val="00945956"/>
    <w:rsid w:val="009577B0"/>
    <w:rsid w:val="009703EE"/>
    <w:rsid w:val="00994740"/>
    <w:rsid w:val="00997C1F"/>
    <w:rsid w:val="009C00AB"/>
    <w:rsid w:val="009C0985"/>
    <w:rsid w:val="009E6EF3"/>
    <w:rsid w:val="00A1286D"/>
    <w:rsid w:val="00A31765"/>
    <w:rsid w:val="00A4334A"/>
    <w:rsid w:val="00A43FBF"/>
    <w:rsid w:val="00AA0108"/>
    <w:rsid w:val="00AA2577"/>
    <w:rsid w:val="00B422B2"/>
    <w:rsid w:val="00B94EF6"/>
    <w:rsid w:val="00BA41DD"/>
    <w:rsid w:val="00BA4434"/>
    <w:rsid w:val="00BD6374"/>
    <w:rsid w:val="00BF4FB5"/>
    <w:rsid w:val="00BF572B"/>
    <w:rsid w:val="00C376D3"/>
    <w:rsid w:val="00C51DA2"/>
    <w:rsid w:val="00C815E4"/>
    <w:rsid w:val="00CB3B21"/>
    <w:rsid w:val="00CD11EF"/>
    <w:rsid w:val="00CD6320"/>
    <w:rsid w:val="00CD7238"/>
    <w:rsid w:val="00CF3129"/>
    <w:rsid w:val="00D101B7"/>
    <w:rsid w:val="00D749F8"/>
    <w:rsid w:val="00D874F5"/>
    <w:rsid w:val="00DA462C"/>
    <w:rsid w:val="00DB28B1"/>
    <w:rsid w:val="00E047D9"/>
    <w:rsid w:val="00E315ED"/>
    <w:rsid w:val="00E374FE"/>
    <w:rsid w:val="00E37CFB"/>
    <w:rsid w:val="00E75CDF"/>
    <w:rsid w:val="00E84C47"/>
    <w:rsid w:val="00EA12AC"/>
    <w:rsid w:val="00EA519A"/>
    <w:rsid w:val="00F23060"/>
    <w:rsid w:val="00F25B42"/>
    <w:rsid w:val="00F35062"/>
    <w:rsid w:val="00F36353"/>
    <w:rsid w:val="00F712B3"/>
    <w:rsid w:val="00F936CF"/>
    <w:rsid w:val="00F9515F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D2DB6"/>
  <w15:docId w15:val="{BCCBB8EA-3D87-478E-94C4-A13D95D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B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000000"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583FCC"/>
    <w:pPr>
      <w:autoSpaceDE w:val="0"/>
      <w:autoSpaceDN w:val="0"/>
      <w:adjustRightInd w:val="0"/>
      <w:ind w:firstLine="709"/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link w:val="RetraitcorpsdetexteCar"/>
    <w:semiHidden/>
    <w:rsid w:val="00583FCC"/>
    <w:pPr>
      <w:autoSpaceDE w:val="0"/>
      <w:autoSpaceDN w:val="0"/>
      <w:adjustRightInd w:val="0"/>
      <w:ind w:firstLine="708"/>
    </w:pPr>
    <w:rPr>
      <w:rFonts w:ascii="Arial" w:hAnsi="Arial" w:cs="Arial"/>
      <w:u w:val="single"/>
    </w:rPr>
  </w:style>
  <w:style w:type="character" w:customStyle="1" w:styleId="RetraitcorpsdetexteCar">
    <w:name w:val="Retrait corps de texte Car"/>
    <w:link w:val="Retraitcorpsdetexte"/>
    <w:semiHidden/>
    <w:rsid w:val="00583FCC"/>
    <w:rPr>
      <w:rFonts w:ascii="Arial" w:hAnsi="Arial" w:cs="Arial"/>
      <w:sz w:val="24"/>
      <w:szCs w:val="24"/>
      <w:u w:val="single"/>
    </w:rPr>
  </w:style>
  <w:style w:type="paragraph" w:styleId="Retraitcorpsdetexte2">
    <w:name w:val="Body Text Indent 2"/>
    <w:basedOn w:val="Normal"/>
    <w:link w:val="Retraitcorpsdetexte2Car"/>
    <w:semiHidden/>
    <w:rsid w:val="00583FCC"/>
    <w:pPr>
      <w:autoSpaceDE w:val="0"/>
      <w:autoSpaceDN w:val="0"/>
      <w:adjustRightInd w:val="0"/>
      <w:ind w:firstLine="708"/>
    </w:pPr>
    <w:rPr>
      <w:rFonts w:ascii="Arial" w:hAnsi="Arial" w:cs="Arial"/>
    </w:rPr>
  </w:style>
  <w:style w:type="character" w:customStyle="1" w:styleId="Retraitcorpsdetexte2Car">
    <w:name w:val="Retrait corps de texte 2 Car"/>
    <w:link w:val="Retraitcorpsdetexte2"/>
    <w:semiHidden/>
    <w:rsid w:val="00583FCC"/>
    <w:rPr>
      <w:rFonts w:ascii="Arial" w:hAnsi="Arial" w:cs="Arial"/>
      <w:sz w:val="24"/>
      <w:szCs w:val="24"/>
    </w:rPr>
  </w:style>
  <w:style w:type="paragraph" w:customStyle="1" w:styleId="ListeJ2">
    <w:name w:val="Liste J2"/>
    <w:basedOn w:val="Normal"/>
    <w:rsid w:val="00583FCC"/>
    <w:pPr>
      <w:numPr>
        <w:numId w:val="1"/>
      </w:numPr>
    </w:pPr>
  </w:style>
  <w:style w:type="paragraph" w:styleId="Retraitcorpsdetexte3">
    <w:name w:val="Body Text Indent 3"/>
    <w:basedOn w:val="Normal"/>
    <w:link w:val="Retraitcorpsdetexte3Car"/>
    <w:semiHidden/>
    <w:rsid w:val="00583FCC"/>
    <w:pPr>
      <w:autoSpaceDE w:val="0"/>
      <w:autoSpaceDN w:val="0"/>
      <w:adjustRightInd w:val="0"/>
      <w:ind w:firstLine="708"/>
      <w:jc w:val="both"/>
    </w:pPr>
  </w:style>
  <w:style w:type="character" w:customStyle="1" w:styleId="Retraitcorpsdetexte3Car">
    <w:name w:val="Retrait corps de texte 3 Car"/>
    <w:link w:val="Retraitcorpsdetexte3"/>
    <w:semiHidden/>
    <w:rsid w:val="00583FC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129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unhideWhenUsed/>
    <w:rsid w:val="004872CB"/>
    <w:pPr>
      <w:overflowPunct w:val="0"/>
      <w:autoSpaceDE w:val="0"/>
      <w:autoSpaceDN w:val="0"/>
      <w:adjustRightInd w:val="0"/>
      <w:spacing w:line="360" w:lineRule="auto"/>
      <w:ind w:left="600" w:right="507" w:firstLine="818"/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E-Financement-EXT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78A4-D688-4714-8CBD-A58ABF9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DEE-Financement-EXT-2016.dotx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Tapez votre courrier ici</vt:lpstr>
    </vt:vector>
  </TitlesOfParts>
  <Company>Gouvernement de Monaco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Tapez votre courrier ici</dc:title>
  <dc:creator>Utilisateur Windows</dc:creator>
  <cp:lastModifiedBy>Cécilia GIOVANNINI</cp:lastModifiedBy>
  <cp:revision>6</cp:revision>
  <cp:lastPrinted>2019-05-27T11:43:00Z</cp:lastPrinted>
  <dcterms:created xsi:type="dcterms:W3CDTF">2017-05-05T11:02:00Z</dcterms:created>
  <dcterms:modified xsi:type="dcterms:W3CDTF">2023-11-21T16:25:00Z</dcterms:modified>
</cp:coreProperties>
</file>